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8B" w:rsidRDefault="0012188B" w:rsidP="003732C8">
      <w:pPr>
        <w:spacing w:after="0" w:line="20" w:lineRule="atLeast"/>
      </w:pPr>
      <w:r>
        <w:t xml:space="preserve">PHÒNG GD &amp; ĐT TX BUÔN HỒ </w:t>
      </w:r>
    </w:p>
    <w:p w:rsidR="0012188B" w:rsidRDefault="0012188B" w:rsidP="003732C8">
      <w:pPr>
        <w:spacing w:after="0" w:line="20" w:lineRule="atLeast"/>
        <w:rPr>
          <w:b/>
          <w:bCs/>
        </w:rPr>
      </w:pPr>
      <w:r w:rsidRPr="003732C8">
        <w:rPr>
          <w:b/>
          <w:bCs/>
        </w:rPr>
        <w:t>TRƯỜNG THCS HÙNG VƯƠNG</w:t>
      </w:r>
    </w:p>
    <w:p w:rsidR="0012188B" w:rsidRPr="003732C8" w:rsidRDefault="0012188B" w:rsidP="003732C8">
      <w:pPr>
        <w:spacing w:after="0" w:line="20" w:lineRule="atLeast"/>
        <w:rPr>
          <w:b/>
          <w:bCs/>
        </w:rPr>
      </w:pPr>
    </w:p>
    <w:p w:rsidR="0012188B" w:rsidRPr="00C07CF7" w:rsidRDefault="0012188B" w:rsidP="003958F5">
      <w:pPr>
        <w:spacing w:after="0" w:line="20" w:lineRule="atLeast"/>
        <w:jc w:val="center"/>
        <w:rPr>
          <w:b/>
          <w:bCs/>
        </w:rPr>
      </w:pPr>
      <w:r>
        <w:rPr>
          <w:b/>
          <w:bCs/>
        </w:rPr>
        <w:t xml:space="preserve">GIÁO ÁN </w:t>
      </w:r>
      <w:r w:rsidRPr="00C07CF7">
        <w:rPr>
          <w:b/>
          <w:bCs/>
        </w:rPr>
        <w:t xml:space="preserve"> ÔN TẬP MÔN SINH 8</w:t>
      </w:r>
    </w:p>
    <w:p w:rsidR="0012188B" w:rsidRDefault="0012188B" w:rsidP="003958F5">
      <w:pPr>
        <w:spacing w:after="0" w:line="20" w:lineRule="atLeast"/>
        <w:jc w:val="center"/>
        <w:rPr>
          <w:b/>
          <w:bCs/>
        </w:rPr>
      </w:pPr>
      <w:r w:rsidRPr="00C07CF7">
        <w:rPr>
          <w:b/>
          <w:bCs/>
        </w:rPr>
        <w:t>( Từ tuần 21 đến 23</w:t>
      </w:r>
      <w:r>
        <w:rPr>
          <w:b/>
          <w:bCs/>
        </w:rPr>
        <w:t>)</w:t>
      </w:r>
    </w:p>
    <w:p w:rsidR="0012188B" w:rsidRPr="00C07CF7" w:rsidRDefault="0012188B" w:rsidP="003958F5">
      <w:pPr>
        <w:spacing w:after="0" w:line="20" w:lineRule="atLeast"/>
        <w:jc w:val="center"/>
        <w:rPr>
          <w:b/>
          <w:bCs/>
        </w:rPr>
      </w:pPr>
    </w:p>
    <w:p w:rsidR="0012188B" w:rsidRDefault="0012188B" w:rsidP="00F74CAC">
      <w:r w:rsidRPr="00F74CAC">
        <w:rPr>
          <w:b/>
          <w:bCs/>
        </w:rPr>
        <w:t>Câu 1</w:t>
      </w:r>
      <w:r>
        <w:t>: Ở mỗi bán cầu đại não người có mấy thuỳ?</w:t>
      </w:r>
    </w:p>
    <w:p w:rsidR="0012188B" w:rsidRDefault="0012188B" w:rsidP="00F74CAC">
      <w:r>
        <w:t>A. 2               ; B. 3                  ; C. 4 ;                                        D. 5</w:t>
      </w:r>
    </w:p>
    <w:p w:rsidR="0012188B" w:rsidRDefault="0012188B" w:rsidP="00F74CAC">
      <w:r w:rsidRPr="00F74CAC">
        <w:rPr>
          <w:b/>
          <w:bCs/>
        </w:rPr>
        <w:t>Câu 2</w:t>
      </w:r>
      <w:r>
        <w:t>: Sự khác biệt trong thành phần của nước tiểu đầu và máu là gì ?</w:t>
      </w:r>
    </w:p>
    <w:p w:rsidR="0012188B" w:rsidRDefault="0012188B" w:rsidP="00F74CAC">
      <w:r>
        <w:t>A. Trong máu không có các sản phẩm thải;</w:t>
      </w:r>
    </w:p>
    <w:p w:rsidR="0012188B" w:rsidRDefault="0012188B" w:rsidP="00F74CAC">
      <w:r>
        <w:t>B. Trong máu có prôtêin và các sản phẩm thải;</w:t>
      </w:r>
    </w:p>
    <w:p w:rsidR="0012188B" w:rsidRDefault="0012188B" w:rsidP="00F74CAC">
      <w:r>
        <w:t>C. Trong nước tiểu đầu có prôtêin nhưng không có các tế bào máu ;</w:t>
      </w:r>
    </w:p>
    <w:p w:rsidR="0012188B" w:rsidRDefault="0012188B" w:rsidP="00F74CAC">
      <w:r>
        <w:t>D. Trong nước tiểu đầu không có các tế bào máu và prôtêin;</w:t>
      </w:r>
    </w:p>
    <w:p w:rsidR="0012188B" w:rsidRDefault="0012188B" w:rsidP="00F74CAC">
      <w:r w:rsidRPr="00F74CAC">
        <w:rPr>
          <w:b/>
          <w:bCs/>
        </w:rPr>
        <w:t>Câu 3</w:t>
      </w:r>
      <w:r>
        <w:t xml:space="preserve"> : Nước tiểu đầu được hình thành do</w:t>
      </w:r>
    </w:p>
    <w:p w:rsidR="0012188B" w:rsidRDefault="0012188B" w:rsidP="00F74CAC">
      <w:r>
        <w:t>A. Quá trình lọc máu xảy ra ở cầu thận . B. Quá trình lọc máu xảy ra ở nang cầu thận</w:t>
      </w:r>
    </w:p>
    <w:p w:rsidR="0012188B" w:rsidRDefault="0012188B" w:rsidP="00F74CAC">
      <w:r>
        <w:t>C. Quá trình lọc máu xảy ra ở ống thận . D. Quá trình lọc máu xảý ra ở bể thận .</w:t>
      </w:r>
    </w:p>
    <w:p w:rsidR="0012188B" w:rsidRDefault="0012188B" w:rsidP="00F74CAC">
      <w:r w:rsidRPr="00F74CAC">
        <w:rPr>
          <w:b/>
          <w:bCs/>
        </w:rPr>
        <w:t>Câu 4</w:t>
      </w:r>
      <w:r>
        <w:t xml:space="preserve"> : Qúa trình tạo nước tiểu gồm</w:t>
      </w:r>
    </w:p>
    <w:p w:rsidR="0012188B" w:rsidRDefault="0012188B" w:rsidP="00F74CAC">
      <w:r>
        <w:t>A, 2 quá trình , B, 3 quá trình , C, 4 quá trình , D, 5 quá trình</w:t>
      </w:r>
    </w:p>
    <w:p w:rsidR="0012188B" w:rsidRPr="00F74CAC" w:rsidRDefault="0012188B" w:rsidP="00F74CA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24" w:lineRule="auto"/>
        <w:textAlignment w:val="center"/>
      </w:pPr>
      <w:r w:rsidRPr="00F74CAC">
        <w:rPr>
          <w:b/>
          <w:bCs/>
          <w:color w:val="000000"/>
        </w:rPr>
        <w:t>Câu 5</w:t>
      </w:r>
      <w:r w:rsidRPr="00F74CAC">
        <w:rPr>
          <w:b/>
          <w:bCs/>
          <w:color w:val="000080"/>
        </w:rPr>
        <w:t>.</w:t>
      </w:r>
      <w:r w:rsidRPr="00F74CAC">
        <w:t xml:space="preserve"> Nếp nhăn ở bề mặt đại não có tác dụng:</w:t>
      </w:r>
    </w:p>
    <w:p w:rsidR="0012188B" w:rsidRPr="00F74CAC" w:rsidRDefault="0012188B" w:rsidP="00F74CA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24" w:lineRule="auto"/>
        <w:textAlignment w:val="center"/>
      </w:pPr>
      <w:r w:rsidRPr="00F74CAC">
        <w:tab/>
      </w:r>
      <w:r w:rsidRPr="00F74CAC">
        <w:rPr>
          <w:b/>
          <w:bCs/>
          <w:color w:val="000000"/>
        </w:rPr>
        <w:t>A</w:t>
      </w:r>
      <w:r w:rsidRPr="00F74CAC">
        <w:rPr>
          <w:b/>
          <w:bCs/>
          <w:color w:val="0000FF"/>
        </w:rPr>
        <w:t>.</w:t>
      </w:r>
      <w:r w:rsidRPr="00F74CAC">
        <w:t xml:space="preserve"> Tăng thể tích củ</w:t>
      </w:r>
      <w:r>
        <w:t xml:space="preserve">a não     </w:t>
      </w:r>
      <w:r w:rsidRPr="00F74CAC">
        <w:t xml:space="preserve"> </w:t>
      </w:r>
      <w:r w:rsidRPr="00F74CAC">
        <w:rPr>
          <w:b/>
          <w:bCs/>
          <w:color w:val="000000"/>
        </w:rPr>
        <w:t>B</w:t>
      </w:r>
      <w:r w:rsidRPr="00F74CAC">
        <w:rPr>
          <w:b/>
          <w:bCs/>
          <w:color w:val="0000FF"/>
        </w:rPr>
        <w:t>.</w:t>
      </w:r>
      <w:r w:rsidRPr="00F74CAC">
        <w:t xml:space="preserve"> Tăng diện tích bề mặt chứa nhiều thân nơron </w:t>
      </w:r>
    </w:p>
    <w:p w:rsidR="0012188B" w:rsidRPr="00F74CAC" w:rsidRDefault="0012188B" w:rsidP="00F74CA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24" w:lineRule="auto"/>
        <w:textAlignment w:val="center"/>
      </w:pPr>
      <w:r w:rsidRPr="00F74CAC">
        <w:tab/>
      </w:r>
      <w:r w:rsidRPr="00F74CAC">
        <w:rPr>
          <w:b/>
          <w:bCs/>
          <w:color w:val="000000"/>
        </w:rPr>
        <w:t>C</w:t>
      </w:r>
      <w:r w:rsidRPr="00F74CAC">
        <w:rPr>
          <w:b/>
          <w:bCs/>
          <w:color w:val="0000FF"/>
        </w:rPr>
        <w:t>.</w:t>
      </w:r>
      <w:r w:rsidRPr="00F74CAC">
        <w:t xml:space="preserve"> Giúp người thông minh hơn        </w:t>
      </w:r>
      <w:r w:rsidRPr="00F74CAC">
        <w:rPr>
          <w:b/>
          <w:bCs/>
          <w:color w:val="000000"/>
        </w:rPr>
        <w:t>D</w:t>
      </w:r>
      <w:r w:rsidRPr="00F74CAC">
        <w:rPr>
          <w:b/>
          <w:bCs/>
          <w:color w:val="0000FF"/>
        </w:rPr>
        <w:t>.</w:t>
      </w:r>
      <w:r w:rsidRPr="00F74CAC">
        <w:t xml:space="preserve"> Tăng khối lượng não</w:t>
      </w:r>
    </w:p>
    <w:p w:rsidR="0012188B" w:rsidRPr="00F74CAC" w:rsidRDefault="0012188B" w:rsidP="00F74CA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24" w:lineRule="auto"/>
        <w:textAlignment w:val="center"/>
        <w:rPr>
          <w:color w:val="000000"/>
        </w:rPr>
      </w:pPr>
      <w:r w:rsidRPr="00F74CAC">
        <w:rPr>
          <w:b/>
          <w:bCs/>
          <w:color w:val="000000"/>
        </w:rPr>
        <w:t xml:space="preserve">Câu </w:t>
      </w:r>
      <w:r>
        <w:rPr>
          <w:b/>
          <w:bCs/>
          <w:color w:val="000000"/>
        </w:rPr>
        <w:t>6</w:t>
      </w:r>
      <w:r w:rsidRPr="00F74CAC">
        <w:rPr>
          <w:b/>
          <w:bCs/>
          <w:color w:val="000000"/>
        </w:rPr>
        <w:t>.</w:t>
      </w:r>
      <w:r w:rsidRPr="00F74CAC">
        <w:rPr>
          <w:color w:val="000000"/>
        </w:rPr>
        <w:t xml:space="preserve"> Da có cấu tạo gồm mấy lớp?</w:t>
      </w:r>
    </w:p>
    <w:p w:rsidR="0012188B" w:rsidRPr="00F74CAC" w:rsidRDefault="0012188B" w:rsidP="00F74CA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24" w:lineRule="auto"/>
        <w:textAlignment w:val="center"/>
        <w:rPr>
          <w:color w:val="000000"/>
        </w:rPr>
      </w:pPr>
      <w:r w:rsidRPr="00F74CAC">
        <w:rPr>
          <w:color w:val="000000"/>
        </w:rPr>
        <w:tab/>
      </w:r>
      <w:r w:rsidRPr="00F74CAC">
        <w:rPr>
          <w:b/>
          <w:bCs/>
          <w:color w:val="000000"/>
        </w:rPr>
        <w:t>A.</w:t>
      </w:r>
      <w:r w:rsidRPr="00F74CAC">
        <w:rPr>
          <w:color w:val="000000"/>
        </w:rPr>
        <w:t>4 lớp</w:t>
      </w:r>
      <w:r w:rsidRPr="00F74CAC">
        <w:rPr>
          <w:color w:val="000000"/>
        </w:rPr>
        <w:tab/>
      </w:r>
      <w:r w:rsidRPr="00F74CAC">
        <w:rPr>
          <w:b/>
          <w:bCs/>
          <w:color w:val="000000"/>
        </w:rPr>
        <w:t>B.</w:t>
      </w:r>
      <w:r w:rsidRPr="00F74CAC">
        <w:rPr>
          <w:color w:val="000000"/>
        </w:rPr>
        <w:t>2 lớp</w:t>
      </w:r>
      <w:r w:rsidRPr="00F74CAC">
        <w:rPr>
          <w:color w:val="000000"/>
        </w:rPr>
        <w:tab/>
      </w:r>
      <w:r w:rsidRPr="00F74CAC">
        <w:rPr>
          <w:b/>
          <w:bCs/>
          <w:color w:val="000000"/>
        </w:rPr>
        <w:t>C.</w:t>
      </w:r>
      <w:r w:rsidRPr="00F74CAC">
        <w:rPr>
          <w:color w:val="000000"/>
        </w:rPr>
        <w:t>3 lớp</w:t>
      </w:r>
      <w:r w:rsidRPr="00F74CAC">
        <w:rPr>
          <w:color w:val="000000"/>
        </w:rPr>
        <w:tab/>
      </w:r>
      <w:r w:rsidRPr="00F74CAC">
        <w:rPr>
          <w:b/>
          <w:bCs/>
          <w:color w:val="000000"/>
        </w:rPr>
        <w:t>D.</w:t>
      </w:r>
      <w:r w:rsidRPr="00F74CAC">
        <w:rPr>
          <w:color w:val="000000"/>
        </w:rPr>
        <w:t xml:space="preserve"> 1 lớp</w:t>
      </w:r>
    </w:p>
    <w:p w:rsidR="0012188B" w:rsidRPr="00F74CAC" w:rsidRDefault="0012188B" w:rsidP="00F74CA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24" w:lineRule="auto"/>
        <w:textAlignment w:val="center"/>
        <w:rPr>
          <w:color w:val="000000"/>
        </w:rPr>
      </w:pPr>
      <w:r w:rsidRPr="00F74CAC">
        <w:rPr>
          <w:b/>
          <w:bCs/>
          <w:color w:val="000000"/>
        </w:rPr>
        <w:t xml:space="preserve"> Câu </w:t>
      </w:r>
      <w:r>
        <w:rPr>
          <w:b/>
          <w:bCs/>
          <w:color w:val="000000"/>
        </w:rPr>
        <w:t>7</w:t>
      </w:r>
      <w:r w:rsidRPr="00F74CAC">
        <w:rPr>
          <w:b/>
          <w:bCs/>
          <w:color w:val="000000"/>
        </w:rPr>
        <w:t>.</w:t>
      </w:r>
      <w:r w:rsidRPr="00F74CAC">
        <w:rPr>
          <w:color w:val="000000"/>
        </w:rPr>
        <w:t xml:space="preserve"> Ở người da có màu trắng, đen, vàng, đỏ là do:</w:t>
      </w:r>
    </w:p>
    <w:p w:rsidR="0012188B" w:rsidRPr="00F74CAC" w:rsidRDefault="0012188B" w:rsidP="00F74CA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24" w:lineRule="auto"/>
        <w:textAlignment w:val="center"/>
        <w:rPr>
          <w:color w:val="000000"/>
        </w:rPr>
      </w:pPr>
      <w:r w:rsidRPr="00F74CAC">
        <w:rPr>
          <w:color w:val="000000"/>
        </w:rPr>
        <w:tab/>
      </w:r>
      <w:r w:rsidRPr="00F74CAC">
        <w:rPr>
          <w:b/>
          <w:bCs/>
          <w:color w:val="000000"/>
        </w:rPr>
        <w:t>A.</w:t>
      </w:r>
      <w:r w:rsidRPr="00F74CAC">
        <w:rPr>
          <w:color w:val="000000"/>
        </w:rPr>
        <w:t xml:space="preserve"> Sự co dãn của mạch máu dưới da</w:t>
      </w:r>
      <w:r w:rsidRPr="00F74CAC">
        <w:rPr>
          <w:color w:val="000000"/>
        </w:rPr>
        <w:tab/>
      </w:r>
      <w:r w:rsidRPr="00F74CAC">
        <w:rPr>
          <w:b/>
          <w:bCs/>
          <w:color w:val="000000"/>
        </w:rPr>
        <w:t>B.</w:t>
      </w:r>
      <w:r w:rsidRPr="00F74CAC">
        <w:rPr>
          <w:color w:val="000000"/>
        </w:rPr>
        <w:t xml:space="preserve"> Màu của tầng sừng</w:t>
      </w:r>
    </w:p>
    <w:p w:rsidR="0012188B" w:rsidRPr="00F74CAC" w:rsidRDefault="0012188B" w:rsidP="00F74CA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24" w:lineRule="auto"/>
        <w:textAlignment w:val="center"/>
        <w:rPr>
          <w:color w:val="000000"/>
        </w:rPr>
      </w:pPr>
      <w:r w:rsidRPr="00F74CAC">
        <w:rPr>
          <w:color w:val="000000"/>
        </w:rPr>
        <w:tab/>
      </w:r>
      <w:r w:rsidRPr="00F74CAC">
        <w:rPr>
          <w:b/>
          <w:bCs/>
          <w:color w:val="000000"/>
        </w:rPr>
        <w:t>C.</w:t>
      </w:r>
      <w:r w:rsidRPr="00F74CAC">
        <w:rPr>
          <w:color w:val="000000"/>
        </w:rPr>
        <w:t xml:space="preserve"> Sự hoạt động của tuyến nhờn trong lớp bì</w:t>
      </w:r>
      <w:r w:rsidRPr="00F74CAC">
        <w:rPr>
          <w:color w:val="000000"/>
        </w:rPr>
        <w:tab/>
      </w:r>
      <w:r w:rsidRPr="00F74CAC">
        <w:rPr>
          <w:b/>
          <w:bCs/>
          <w:color w:val="000000"/>
        </w:rPr>
        <w:t>D.</w:t>
      </w:r>
      <w:r w:rsidRPr="00F74CAC">
        <w:rPr>
          <w:color w:val="000000"/>
        </w:rPr>
        <w:t xml:space="preserve"> Các sắc tố có trong lớp tế bào sống</w:t>
      </w:r>
    </w:p>
    <w:p w:rsidR="0012188B" w:rsidRPr="00F74CAC" w:rsidRDefault="0012188B" w:rsidP="00F74CA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24" w:lineRule="auto"/>
        <w:textAlignment w:val="center"/>
        <w:rPr>
          <w:color w:val="000000"/>
        </w:rPr>
      </w:pPr>
      <w:r w:rsidRPr="00F74CAC">
        <w:rPr>
          <w:b/>
          <w:bCs/>
          <w:color w:val="000000"/>
        </w:rPr>
        <w:t xml:space="preserve"> Câu </w:t>
      </w:r>
      <w:r>
        <w:rPr>
          <w:b/>
          <w:bCs/>
          <w:color w:val="000000"/>
        </w:rPr>
        <w:t>8</w:t>
      </w:r>
      <w:r w:rsidRPr="00F74CAC">
        <w:rPr>
          <w:b/>
          <w:bCs/>
          <w:color w:val="000000"/>
        </w:rPr>
        <w:t xml:space="preserve">. </w:t>
      </w:r>
      <w:r w:rsidRPr="00F74CAC">
        <w:rPr>
          <w:color w:val="000000"/>
        </w:rPr>
        <w:t>Khi nói về cấu tạo của đại não, phát biểu nào dưới đây là đúng ?</w:t>
      </w:r>
    </w:p>
    <w:p w:rsidR="0012188B" w:rsidRPr="00F74CAC" w:rsidRDefault="0012188B" w:rsidP="00F74CA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24" w:lineRule="auto"/>
        <w:textAlignment w:val="center"/>
        <w:rPr>
          <w:color w:val="000000"/>
        </w:rPr>
      </w:pPr>
      <w:r w:rsidRPr="00F74CAC">
        <w:rPr>
          <w:color w:val="000000"/>
        </w:rPr>
        <w:tab/>
      </w:r>
      <w:r w:rsidRPr="00F74CAC">
        <w:rPr>
          <w:b/>
          <w:bCs/>
          <w:color w:val="000000"/>
        </w:rPr>
        <w:t>A.</w:t>
      </w:r>
      <w:r w:rsidRPr="00F74CAC">
        <w:rPr>
          <w:color w:val="000000"/>
        </w:rPr>
        <w:t xml:space="preserve"> Chất trắng bao bọc bên ngoài, chất xám nằm bên trong tạo thành các nhân nền</w:t>
      </w:r>
    </w:p>
    <w:p w:rsidR="0012188B" w:rsidRPr="00F74CAC" w:rsidRDefault="0012188B" w:rsidP="00F74CA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24" w:lineRule="auto"/>
        <w:textAlignment w:val="center"/>
        <w:rPr>
          <w:color w:val="000000"/>
        </w:rPr>
      </w:pPr>
      <w:r w:rsidRPr="00F74CAC">
        <w:rPr>
          <w:color w:val="000000"/>
        </w:rPr>
        <w:tab/>
      </w:r>
      <w:r w:rsidRPr="00F74CAC">
        <w:rPr>
          <w:b/>
          <w:bCs/>
          <w:color w:val="000000"/>
        </w:rPr>
        <w:t>B.</w:t>
      </w:r>
      <w:r w:rsidRPr="00F74CAC">
        <w:rPr>
          <w:color w:val="000000"/>
        </w:rPr>
        <w:t xml:space="preserve"> Chất xám bao bọc bên ngoài, chất trắng nằm nằm xen kẽ</w:t>
      </w:r>
    </w:p>
    <w:p w:rsidR="0012188B" w:rsidRPr="00F74CAC" w:rsidRDefault="0012188B" w:rsidP="00F74CA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24" w:lineRule="auto"/>
        <w:textAlignment w:val="center"/>
        <w:rPr>
          <w:color w:val="000000"/>
        </w:rPr>
      </w:pPr>
      <w:r w:rsidRPr="00F74CAC">
        <w:rPr>
          <w:color w:val="000000"/>
        </w:rPr>
        <w:tab/>
      </w:r>
      <w:r w:rsidRPr="00F74CAC">
        <w:rPr>
          <w:b/>
          <w:bCs/>
          <w:color w:val="000000"/>
        </w:rPr>
        <w:t>C.</w:t>
      </w:r>
      <w:r w:rsidRPr="00F74CAC">
        <w:rPr>
          <w:color w:val="000000"/>
        </w:rPr>
        <w:t xml:space="preserve"> Chất xám bao bọc bên ngoài, chất trắng nằm bên trong chứa các nhân nền</w:t>
      </w:r>
    </w:p>
    <w:p w:rsidR="0012188B" w:rsidRPr="00F74CAC" w:rsidRDefault="0012188B" w:rsidP="00F74CA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24" w:lineRule="auto"/>
        <w:textAlignment w:val="center"/>
        <w:rPr>
          <w:color w:val="000000"/>
        </w:rPr>
      </w:pPr>
      <w:r w:rsidRPr="00F74CAC">
        <w:rPr>
          <w:color w:val="000000"/>
        </w:rPr>
        <w:tab/>
      </w:r>
      <w:r w:rsidRPr="00F74CAC">
        <w:rPr>
          <w:b/>
          <w:bCs/>
          <w:color w:val="000000"/>
        </w:rPr>
        <w:t>D.</w:t>
      </w:r>
      <w:r w:rsidRPr="00F74CAC">
        <w:rPr>
          <w:color w:val="000000"/>
        </w:rPr>
        <w:t>Chất trắng bao bọc bên ngoài, chất xám nằm bên trong</w:t>
      </w:r>
    </w:p>
    <w:p w:rsidR="0012188B" w:rsidRPr="00F74CAC" w:rsidRDefault="0012188B" w:rsidP="00F74CA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24" w:lineRule="auto"/>
        <w:textAlignment w:val="center"/>
        <w:rPr>
          <w:color w:val="000000"/>
        </w:rPr>
      </w:pPr>
      <w:r w:rsidRPr="00F74CAC">
        <w:rPr>
          <w:b/>
          <w:bCs/>
          <w:color w:val="000000"/>
        </w:rPr>
        <w:t xml:space="preserve"> Câu </w:t>
      </w:r>
      <w:r>
        <w:rPr>
          <w:b/>
          <w:bCs/>
          <w:color w:val="000000"/>
        </w:rPr>
        <w:t>9</w:t>
      </w:r>
      <w:r w:rsidRPr="00F74CAC">
        <w:rPr>
          <w:b/>
          <w:bCs/>
          <w:color w:val="000000"/>
        </w:rPr>
        <w:t xml:space="preserve">. </w:t>
      </w:r>
      <w:r w:rsidRPr="00F74CAC">
        <w:rPr>
          <w:color w:val="000000"/>
        </w:rPr>
        <w:t>Vùng thị giác nằm ở thùy nào của vỏ não ?</w:t>
      </w:r>
    </w:p>
    <w:p w:rsidR="0012188B" w:rsidRPr="00F74CAC" w:rsidRDefault="0012188B" w:rsidP="00F74CA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24" w:lineRule="auto"/>
        <w:textAlignment w:val="center"/>
        <w:rPr>
          <w:color w:val="000000"/>
        </w:rPr>
      </w:pPr>
      <w:r w:rsidRPr="00F74CAC">
        <w:rPr>
          <w:color w:val="000000"/>
        </w:rPr>
        <w:tab/>
      </w:r>
      <w:r w:rsidRPr="00F74CAC">
        <w:rPr>
          <w:b/>
          <w:bCs/>
          <w:color w:val="000000"/>
        </w:rPr>
        <w:t>A.</w:t>
      </w:r>
      <w:r w:rsidRPr="00F74CAC">
        <w:rPr>
          <w:color w:val="000000"/>
        </w:rPr>
        <w:t>Thùy thái dương</w:t>
      </w:r>
      <w:r w:rsidRPr="00F74CAC">
        <w:rPr>
          <w:color w:val="000000"/>
        </w:rPr>
        <w:tab/>
      </w:r>
      <w:r w:rsidRPr="00F74CAC">
        <w:rPr>
          <w:b/>
          <w:bCs/>
          <w:color w:val="000000"/>
        </w:rPr>
        <w:t>B.</w:t>
      </w:r>
      <w:r w:rsidRPr="00F74CAC">
        <w:rPr>
          <w:color w:val="000000"/>
        </w:rPr>
        <w:t xml:space="preserve"> Thùy trán</w:t>
      </w:r>
      <w:r w:rsidRPr="00F74CAC">
        <w:rPr>
          <w:color w:val="000000"/>
        </w:rPr>
        <w:tab/>
      </w:r>
      <w:r w:rsidRPr="00F74CAC">
        <w:rPr>
          <w:b/>
          <w:bCs/>
          <w:color w:val="000000"/>
        </w:rPr>
        <w:t>C.</w:t>
      </w:r>
      <w:r w:rsidRPr="00F74CAC">
        <w:rPr>
          <w:color w:val="000000"/>
        </w:rPr>
        <w:t>Thùy chẩm</w:t>
      </w:r>
      <w:r w:rsidRPr="00F74CAC">
        <w:rPr>
          <w:color w:val="000000"/>
        </w:rPr>
        <w:tab/>
      </w:r>
      <w:r w:rsidRPr="00F74CAC">
        <w:rPr>
          <w:b/>
          <w:bCs/>
          <w:color w:val="000000"/>
        </w:rPr>
        <w:t>D.</w:t>
      </w:r>
      <w:r w:rsidRPr="00F74CAC">
        <w:rPr>
          <w:color w:val="000000"/>
        </w:rPr>
        <w:t xml:space="preserve"> Thùy đỉnh</w:t>
      </w:r>
    </w:p>
    <w:p w:rsidR="0012188B" w:rsidRPr="00F74CAC" w:rsidRDefault="0012188B" w:rsidP="00F74CA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24" w:lineRule="auto"/>
        <w:textAlignment w:val="center"/>
        <w:rPr>
          <w:color w:val="000000"/>
        </w:rPr>
      </w:pPr>
      <w:r w:rsidRPr="00F74CAC">
        <w:rPr>
          <w:b/>
          <w:bCs/>
          <w:color w:val="000000"/>
        </w:rPr>
        <w:t xml:space="preserve"> Câu 1</w:t>
      </w:r>
      <w:r>
        <w:rPr>
          <w:b/>
          <w:bCs/>
          <w:color w:val="000000"/>
        </w:rPr>
        <w:t>0</w:t>
      </w:r>
      <w:r w:rsidRPr="00F74CAC">
        <w:rPr>
          <w:b/>
          <w:bCs/>
          <w:color w:val="000000"/>
        </w:rPr>
        <w:t>.</w:t>
      </w:r>
      <w:r w:rsidRPr="00F74CAC">
        <w:rPr>
          <w:color w:val="000000"/>
        </w:rPr>
        <w:t xml:space="preserve"> Khi trời quá lạnh da có phản ứng:</w:t>
      </w:r>
    </w:p>
    <w:p w:rsidR="0012188B" w:rsidRPr="00F74CAC" w:rsidRDefault="0012188B" w:rsidP="00F74CA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24" w:lineRule="auto"/>
        <w:textAlignment w:val="center"/>
        <w:rPr>
          <w:color w:val="000000"/>
        </w:rPr>
      </w:pPr>
      <w:r w:rsidRPr="00F74CAC">
        <w:rPr>
          <w:color w:val="000000"/>
        </w:rPr>
        <w:tab/>
      </w:r>
      <w:r w:rsidRPr="00F74CAC">
        <w:rPr>
          <w:b/>
          <w:bCs/>
          <w:color w:val="000000"/>
        </w:rPr>
        <w:t>A.</w:t>
      </w:r>
      <w:r w:rsidRPr="00F74CAC">
        <w:rPr>
          <w:color w:val="000000"/>
        </w:rPr>
        <w:t xml:space="preserve"> Mao mạch dưới da dãn, tuyến mồ hôi tiết ra nhiều   </w:t>
      </w:r>
    </w:p>
    <w:p w:rsidR="0012188B" w:rsidRPr="00F74CAC" w:rsidRDefault="0012188B" w:rsidP="00F74CA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24" w:lineRule="auto"/>
        <w:textAlignment w:val="center"/>
        <w:rPr>
          <w:color w:val="000000"/>
        </w:rPr>
      </w:pPr>
      <w:r w:rsidRPr="00F74CAC">
        <w:rPr>
          <w:color w:val="000000"/>
        </w:rPr>
        <w:tab/>
      </w:r>
      <w:r w:rsidRPr="00F74CAC">
        <w:rPr>
          <w:b/>
          <w:bCs/>
          <w:color w:val="000000"/>
        </w:rPr>
        <w:t>B.</w:t>
      </w:r>
      <w:r w:rsidRPr="00F74CAC">
        <w:rPr>
          <w:color w:val="000000"/>
        </w:rPr>
        <w:t xml:space="preserve"> Mao mạch dưới da dãn, lỗ chân lông mở rộng</w:t>
      </w:r>
    </w:p>
    <w:p w:rsidR="0012188B" w:rsidRPr="00F74CAC" w:rsidRDefault="0012188B" w:rsidP="00F74CA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24" w:lineRule="auto"/>
        <w:textAlignment w:val="center"/>
        <w:rPr>
          <w:color w:val="000000"/>
        </w:rPr>
      </w:pPr>
      <w:r w:rsidRPr="00F74CAC">
        <w:rPr>
          <w:color w:val="000000"/>
        </w:rPr>
        <w:tab/>
      </w:r>
      <w:r w:rsidRPr="00F74CAC">
        <w:rPr>
          <w:b/>
          <w:bCs/>
          <w:color w:val="000000"/>
        </w:rPr>
        <w:t>C.</w:t>
      </w:r>
      <w:r w:rsidRPr="00F74CAC">
        <w:rPr>
          <w:color w:val="000000"/>
        </w:rPr>
        <w:t xml:space="preserve"> Mao mạch dưới da co, cơ chân lông co</w:t>
      </w:r>
      <w:r w:rsidRPr="00F74CAC">
        <w:rPr>
          <w:color w:val="000000"/>
        </w:rPr>
        <w:tab/>
      </w:r>
    </w:p>
    <w:p w:rsidR="0012188B" w:rsidRPr="00F74CAC" w:rsidRDefault="0012188B" w:rsidP="00F74CA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24" w:lineRule="auto"/>
        <w:textAlignment w:val="center"/>
        <w:rPr>
          <w:color w:val="000000"/>
        </w:rPr>
      </w:pPr>
      <w:r w:rsidRPr="00F74CAC">
        <w:rPr>
          <w:color w:val="000000"/>
        </w:rPr>
        <w:tab/>
      </w:r>
      <w:r w:rsidRPr="00F74CAC">
        <w:rPr>
          <w:b/>
          <w:bCs/>
          <w:color w:val="000000"/>
        </w:rPr>
        <w:t>D.</w:t>
      </w:r>
      <w:r w:rsidRPr="00F74CAC">
        <w:rPr>
          <w:color w:val="000000"/>
        </w:rPr>
        <w:t xml:space="preserve"> Mao mạch dưới da co, cơ chân lông dãn</w:t>
      </w:r>
    </w:p>
    <w:p w:rsidR="0012188B" w:rsidRPr="00F74CAC" w:rsidRDefault="0012188B" w:rsidP="00F74CA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24" w:lineRule="auto"/>
        <w:textAlignment w:val="center"/>
        <w:rPr>
          <w:color w:val="000000"/>
        </w:rPr>
      </w:pPr>
      <w:r w:rsidRPr="00F74CAC">
        <w:rPr>
          <w:b/>
          <w:bCs/>
          <w:color w:val="000000"/>
        </w:rPr>
        <w:t xml:space="preserve">Câu </w:t>
      </w:r>
      <w:r>
        <w:rPr>
          <w:b/>
          <w:bCs/>
          <w:color w:val="000000"/>
        </w:rPr>
        <w:t>11</w:t>
      </w:r>
      <w:r w:rsidRPr="00F74CAC">
        <w:rPr>
          <w:b/>
          <w:bCs/>
          <w:color w:val="000000"/>
        </w:rPr>
        <w:t>.</w:t>
      </w:r>
      <w:r w:rsidRPr="00F74CAC">
        <w:rPr>
          <w:color w:val="000000"/>
        </w:rPr>
        <w:t xml:space="preserve"> Da </w:t>
      </w:r>
      <w:r w:rsidRPr="00F74CAC">
        <w:rPr>
          <w:b/>
          <w:bCs/>
          <w:i/>
          <w:iCs/>
          <w:color w:val="000000"/>
          <w:u w:val="single"/>
        </w:rPr>
        <w:t>không</w:t>
      </w:r>
      <w:r w:rsidRPr="00F74CAC">
        <w:rPr>
          <w:color w:val="000000"/>
        </w:rPr>
        <w:t xml:space="preserve"> có chức năng nào sau đây:</w:t>
      </w:r>
    </w:p>
    <w:p w:rsidR="0012188B" w:rsidRPr="00F74CAC" w:rsidRDefault="0012188B" w:rsidP="00F74CA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24" w:lineRule="auto"/>
        <w:textAlignment w:val="center"/>
        <w:rPr>
          <w:color w:val="000000"/>
        </w:rPr>
      </w:pPr>
      <w:r w:rsidRPr="00F74CAC">
        <w:rPr>
          <w:color w:val="000000"/>
        </w:rPr>
        <w:tab/>
      </w:r>
      <w:r w:rsidRPr="00F74CAC">
        <w:rPr>
          <w:b/>
          <w:bCs/>
          <w:color w:val="000000"/>
        </w:rPr>
        <w:t>A.</w:t>
      </w:r>
      <w:r w:rsidRPr="00F74CAC">
        <w:rPr>
          <w:color w:val="000000"/>
        </w:rPr>
        <w:t xml:space="preserve"> Điều hòa trao đổi chất</w:t>
      </w:r>
      <w:r w:rsidRPr="00F74CAC">
        <w:rPr>
          <w:color w:val="000000"/>
        </w:rPr>
        <w:tab/>
      </w:r>
      <w:r w:rsidRPr="00F74CAC">
        <w:rPr>
          <w:b/>
          <w:bCs/>
          <w:color w:val="000000"/>
        </w:rPr>
        <w:t>B.</w:t>
      </w:r>
      <w:r w:rsidRPr="00F74CAC">
        <w:rPr>
          <w:color w:val="000000"/>
        </w:rPr>
        <w:t xml:space="preserve"> Tiếp nhận kích thích</w:t>
      </w:r>
      <w:r w:rsidRPr="00F74CAC">
        <w:rPr>
          <w:color w:val="000000"/>
        </w:rPr>
        <w:tab/>
      </w:r>
    </w:p>
    <w:p w:rsidR="0012188B" w:rsidRDefault="0012188B" w:rsidP="00F74CAC">
      <w:pPr>
        <w:tabs>
          <w:tab w:val="left" w:pos="1170"/>
        </w:tabs>
        <w:rPr>
          <w:color w:val="000000"/>
        </w:rPr>
      </w:pPr>
      <w:r>
        <w:rPr>
          <w:color w:val="000000"/>
        </w:rPr>
        <w:t xml:space="preserve">   </w:t>
      </w:r>
      <w:r w:rsidRPr="00F74CAC">
        <w:rPr>
          <w:b/>
          <w:bCs/>
          <w:color w:val="000000"/>
        </w:rPr>
        <w:t>C.</w:t>
      </w:r>
      <w:r w:rsidRPr="00F74CAC">
        <w:rPr>
          <w:color w:val="000000"/>
        </w:rPr>
        <w:t xml:space="preserve"> Điều hòa thân nhiệt</w:t>
      </w:r>
      <w:r w:rsidRPr="00F74CAC">
        <w:rPr>
          <w:color w:val="000000"/>
        </w:rPr>
        <w:tab/>
      </w:r>
      <w:r w:rsidRPr="00F74CAC">
        <w:rPr>
          <w:color w:val="000000"/>
        </w:rPr>
        <w:tab/>
      </w:r>
      <w:r w:rsidRPr="00F74CAC">
        <w:rPr>
          <w:b/>
          <w:bCs/>
          <w:color w:val="000000"/>
        </w:rPr>
        <w:t>D.</w:t>
      </w:r>
      <w:r w:rsidRPr="00F74CAC">
        <w:rPr>
          <w:color w:val="000000"/>
        </w:rPr>
        <w:t xml:space="preserve"> Bảo vệ cơ thể</w:t>
      </w:r>
    </w:p>
    <w:p w:rsidR="0012188B" w:rsidRPr="00F74CAC" w:rsidRDefault="0012188B" w:rsidP="00F74CA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24" w:lineRule="auto"/>
        <w:jc w:val="both"/>
        <w:textAlignment w:val="center"/>
        <w:rPr>
          <w:color w:val="000000"/>
        </w:rPr>
      </w:pPr>
      <w:r w:rsidRPr="005E5989">
        <w:rPr>
          <w:b/>
          <w:bCs/>
          <w:color w:val="000080"/>
          <w:sz w:val="26"/>
          <w:szCs w:val="26"/>
        </w:rPr>
        <w:t xml:space="preserve"> </w:t>
      </w:r>
      <w:r w:rsidRPr="00F74CAC">
        <w:rPr>
          <w:b/>
          <w:bCs/>
          <w:color w:val="000000"/>
        </w:rPr>
        <w:t xml:space="preserve">Câu 12. </w:t>
      </w:r>
      <w:r w:rsidRPr="00F74CAC">
        <w:rPr>
          <w:color w:val="000000"/>
        </w:rPr>
        <w:t>Tuyến nội tiết nào có khối lượng lớn nhất trong cơ thể người ?</w:t>
      </w:r>
    </w:p>
    <w:p w:rsidR="0012188B" w:rsidRPr="00F74CAC" w:rsidRDefault="0012188B" w:rsidP="00F74CA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24" w:lineRule="auto"/>
        <w:jc w:val="both"/>
        <w:textAlignment w:val="center"/>
        <w:rPr>
          <w:color w:val="000000"/>
        </w:rPr>
      </w:pPr>
      <w:r w:rsidRPr="00F74CAC">
        <w:rPr>
          <w:color w:val="000000"/>
        </w:rPr>
        <w:tab/>
      </w:r>
      <w:r w:rsidRPr="00F74CAC">
        <w:rPr>
          <w:b/>
          <w:bCs/>
          <w:color w:val="000000"/>
        </w:rPr>
        <w:t>A.</w:t>
      </w:r>
      <w:r w:rsidRPr="00F74CAC">
        <w:rPr>
          <w:color w:val="000000"/>
        </w:rPr>
        <w:t>Tuyến giáp</w:t>
      </w:r>
      <w:r>
        <w:rPr>
          <w:color w:val="000000"/>
        </w:rPr>
        <w:t xml:space="preserve">   </w:t>
      </w:r>
      <w:r w:rsidRPr="00F74CAC">
        <w:rPr>
          <w:b/>
          <w:bCs/>
          <w:color w:val="000000"/>
        </w:rPr>
        <w:t>B.</w:t>
      </w:r>
      <w:r w:rsidRPr="00F74CAC">
        <w:rPr>
          <w:color w:val="000000"/>
        </w:rPr>
        <w:t>Tuyến trên thận</w:t>
      </w:r>
      <w:r w:rsidRPr="00F74CAC">
        <w:rPr>
          <w:color w:val="000000"/>
        </w:rPr>
        <w:tab/>
      </w:r>
      <w:r w:rsidRPr="00F74CAC">
        <w:rPr>
          <w:b/>
          <w:bCs/>
          <w:color w:val="000000"/>
        </w:rPr>
        <w:t>C.</w:t>
      </w:r>
      <w:r w:rsidRPr="00F74CAC">
        <w:rPr>
          <w:color w:val="000000"/>
        </w:rPr>
        <w:t>Tuyến yên</w:t>
      </w:r>
      <w:r>
        <w:rPr>
          <w:color w:val="000000"/>
        </w:rPr>
        <w:t xml:space="preserve">      </w:t>
      </w:r>
      <w:r w:rsidRPr="00F74CAC">
        <w:rPr>
          <w:b/>
          <w:bCs/>
          <w:color w:val="000000"/>
        </w:rPr>
        <w:t>D.</w:t>
      </w:r>
      <w:r w:rsidRPr="00F74CAC">
        <w:rPr>
          <w:color w:val="000000"/>
        </w:rPr>
        <w:t>Tuyến tùng</w:t>
      </w:r>
    </w:p>
    <w:p w:rsidR="0012188B" w:rsidRPr="00F74CAC" w:rsidRDefault="0012188B" w:rsidP="00F74CAC">
      <w:pPr>
        <w:tabs>
          <w:tab w:val="left" w:pos="1170"/>
        </w:tabs>
        <w:rPr>
          <w:color w:val="000000"/>
        </w:rPr>
      </w:pPr>
    </w:p>
    <w:p w:rsidR="0012188B" w:rsidRPr="00F74CAC" w:rsidRDefault="0012188B" w:rsidP="00F74CAC">
      <w:pPr>
        <w:spacing w:after="0" w:line="20" w:lineRule="atLeast"/>
        <w:jc w:val="center"/>
        <w:rPr>
          <w:b/>
          <w:bCs/>
          <w:color w:val="000000"/>
        </w:rPr>
      </w:pPr>
      <w:r w:rsidRPr="00F74CAC">
        <w:rPr>
          <w:b/>
          <w:bCs/>
          <w:color w:val="000000"/>
        </w:rPr>
        <w:t>BÀI TẬP TỰ LUẬN</w:t>
      </w:r>
    </w:p>
    <w:p w:rsidR="0012188B" w:rsidRPr="00C07CF7" w:rsidRDefault="0012188B" w:rsidP="003958F5">
      <w:pPr>
        <w:spacing w:after="0" w:line="20" w:lineRule="atLeast"/>
      </w:pPr>
      <w:r w:rsidRPr="00B155AE">
        <w:rPr>
          <w:b/>
          <w:bCs/>
          <w:u w:val="single"/>
        </w:rPr>
        <w:t>Câu 1</w:t>
      </w:r>
      <w:r w:rsidRPr="00C07CF7">
        <w:t xml:space="preserve">. Trình bày cấu tạo của hệ bài tiết nước tiểu. </w:t>
      </w:r>
    </w:p>
    <w:p w:rsidR="0012188B" w:rsidRPr="00C07CF7" w:rsidRDefault="0012188B" w:rsidP="003958F5">
      <w:pPr>
        <w:tabs>
          <w:tab w:val="left" w:pos="567"/>
        </w:tabs>
        <w:spacing w:after="0" w:line="20" w:lineRule="atLeast"/>
        <w:jc w:val="both"/>
      </w:pPr>
      <w:r w:rsidRPr="00B155AE">
        <w:rPr>
          <w:b/>
          <w:bCs/>
          <w:u w:val="single"/>
        </w:rPr>
        <w:t>Câu 2</w:t>
      </w:r>
      <w:r w:rsidRPr="00C07CF7">
        <w:t xml:space="preserve">. Trình bày Sự tạo thành nước tiểu. </w:t>
      </w:r>
    </w:p>
    <w:p w:rsidR="0012188B" w:rsidRPr="00C07CF7" w:rsidRDefault="0012188B" w:rsidP="003958F5">
      <w:pPr>
        <w:spacing w:after="0" w:line="20" w:lineRule="atLeast"/>
      </w:pPr>
      <w:r w:rsidRPr="00B155AE">
        <w:rPr>
          <w:b/>
          <w:bCs/>
          <w:u w:val="single"/>
        </w:rPr>
        <w:t>Câu 3</w:t>
      </w:r>
      <w:r w:rsidRPr="00C07CF7">
        <w:t>. So sánh thành phần của nước tiểu đầu với thành phần của máu. Vì sao nước tiểu đầu lại có các thành phần khác so với máu?</w:t>
      </w:r>
    </w:p>
    <w:p w:rsidR="0012188B" w:rsidRPr="00C07CF7" w:rsidRDefault="0012188B" w:rsidP="00C07CF7">
      <w:pPr>
        <w:tabs>
          <w:tab w:val="left" w:pos="567"/>
          <w:tab w:val="left" w:pos="5024"/>
        </w:tabs>
        <w:spacing w:after="0" w:line="20" w:lineRule="atLeast"/>
        <w:jc w:val="both"/>
      </w:pPr>
      <w:r w:rsidRPr="00B155AE">
        <w:rPr>
          <w:b/>
          <w:bCs/>
          <w:u w:val="single"/>
        </w:rPr>
        <w:t>Câu 4</w:t>
      </w:r>
      <w:r w:rsidRPr="00C07CF7">
        <w:t xml:space="preserve">. Nêu cấu tạo </w:t>
      </w:r>
      <w:r>
        <w:t>và c</w:t>
      </w:r>
      <w:r w:rsidRPr="00C07CF7">
        <w:t>hức năng của da</w:t>
      </w:r>
    </w:p>
    <w:p w:rsidR="0012188B" w:rsidRDefault="0012188B" w:rsidP="00C07CF7">
      <w:pPr>
        <w:spacing w:after="0" w:line="20" w:lineRule="atLeast"/>
      </w:pPr>
      <w:r w:rsidRPr="00B155AE">
        <w:rPr>
          <w:b/>
          <w:bCs/>
          <w:u w:val="single"/>
        </w:rPr>
        <w:t>Câu 5</w:t>
      </w:r>
      <w:r w:rsidRPr="00C07CF7">
        <w:t xml:space="preserve">. Các biện pháp bảo vệ da và các cách rèn luyện </w:t>
      </w:r>
      <w:r>
        <w:t>.</w:t>
      </w:r>
    </w:p>
    <w:p w:rsidR="0012188B" w:rsidRPr="00CD6F7F" w:rsidRDefault="0012188B" w:rsidP="00CD6F7F">
      <w:pPr>
        <w:shd w:val="clear" w:color="auto" w:fill="FBF8E9"/>
        <w:textAlignment w:val="baseline"/>
        <w:rPr>
          <w:color w:val="000000"/>
        </w:rPr>
      </w:pPr>
      <w:r w:rsidRPr="00B155AE">
        <w:rPr>
          <w:b/>
          <w:bCs/>
          <w:color w:val="000000"/>
          <w:u w:val="single"/>
          <w:bdr w:val="none" w:sz="0" w:space="0" w:color="auto" w:frame="1"/>
        </w:rPr>
        <w:t>Câu 6</w:t>
      </w:r>
      <w:r w:rsidRPr="00CD6F7F">
        <w:rPr>
          <w:color w:val="000000"/>
          <w:bdr w:val="none" w:sz="0" w:space="0" w:color="auto" w:frame="1"/>
        </w:rPr>
        <w:t>:</w:t>
      </w:r>
      <w:r w:rsidRPr="00CD6F7F">
        <w:rPr>
          <w:color w:val="000000"/>
        </w:rPr>
        <w:t> </w:t>
      </w:r>
      <w:r w:rsidRPr="00CD6F7F">
        <w:rPr>
          <w:color w:val="000000"/>
          <w:bdr w:val="none" w:sz="0" w:space="0" w:color="auto" w:frame="1"/>
        </w:rPr>
        <w:t>Trình bày cấu tạo và chức năng của nơron thần kinh?</w:t>
      </w:r>
    </w:p>
    <w:p w:rsidR="0012188B" w:rsidRDefault="0012188B" w:rsidP="00CD6F7F">
      <w:bookmarkStart w:id="0" w:name="_GoBack"/>
      <w:bookmarkEnd w:id="0"/>
      <w:r>
        <w:t xml:space="preserve">                                                                      Bình thuận ngày: 18/4/2020</w:t>
      </w:r>
    </w:p>
    <w:p w:rsidR="0012188B" w:rsidRDefault="0012188B" w:rsidP="00CD6F7F">
      <w:r>
        <w:t xml:space="preserve">                                                                                          GV</w:t>
      </w:r>
    </w:p>
    <w:p w:rsidR="0012188B" w:rsidRDefault="0012188B" w:rsidP="00CD6F7F"/>
    <w:p w:rsidR="0012188B" w:rsidRDefault="0012188B" w:rsidP="00CD6F7F"/>
    <w:p w:rsidR="0012188B" w:rsidRPr="00CD6F7F" w:rsidRDefault="0012188B" w:rsidP="00CD6F7F">
      <w:r>
        <w:t xml:space="preserve">                                                                             Ngô Thị Thanh Bình</w:t>
      </w:r>
    </w:p>
    <w:p w:rsidR="0012188B" w:rsidRPr="00C07CF7" w:rsidRDefault="0012188B" w:rsidP="00C07CF7">
      <w:pPr>
        <w:spacing w:after="0" w:line="20" w:lineRule="atLeast"/>
      </w:pPr>
    </w:p>
    <w:sectPr w:rsidR="0012188B" w:rsidRPr="00C07CF7" w:rsidSect="00B155AE">
      <w:pgSz w:w="11907" w:h="16840" w:code="9"/>
      <w:pgMar w:top="762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551"/>
    <w:rsid w:val="000000B0"/>
    <w:rsid w:val="00064709"/>
    <w:rsid w:val="000C459B"/>
    <w:rsid w:val="000E5233"/>
    <w:rsid w:val="00110E56"/>
    <w:rsid w:val="0012188B"/>
    <w:rsid w:val="00133D2E"/>
    <w:rsid w:val="001724B5"/>
    <w:rsid w:val="00191726"/>
    <w:rsid w:val="00210EDE"/>
    <w:rsid w:val="00291E17"/>
    <w:rsid w:val="0029249A"/>
    <w:rsid w:val="002C7BC9"/>
    <w:rsid w:val="0030263C"/>
    <w:rsid w:val="0030760A"/>
    <w:rsid w:val="00321460"/>
    <w:rsid w:val="003440DB"/>
    <w:rsid w:val="00365705"/>
    <w:rsid w:val="003732C8"/>
    <w:rsid w:val="0037683D"/>
    <w:rsid w:val="00387BA6"/>
    <w:rsid w:val="003958F5"/>
    <w:rsid w:val="00413549"/>
    <w:rsid w:val="004921D6"/>
    <w:rsid w:val="004D4475"/>
    <w:rsid w:val="005029D4"/>
    <w:rsid w:val="00564F1E"/>
    <w:rsid w:val="005A2BC3"/>
    <w:rsid w:val="005E5989"/>
    <w:rsid w:val="00642BC1"/>
    <w:rsid w:val="00731397"/>
    <w:rsid w:val="007766D4"/>
    <w:rsid w:val="00795780"/>
    <w:rsid w:val="007B2FCE"/>
    <w:rsid w:val="007F3DAA"/>
    <w:rsid w:val="007F60BB"/>
    <w:rsid w:val="0082250F"/>
    <w:rsid w:val="00834EE4"/>
    <w:rsid w:val="00851F53"/>
    <w:rsid w:val="0086757B"/>
    <w:rsid w:val="00875B82"/>
    <w:rsid w:val="0090727A"/>
    <w:rsid w:val="009075B4"/>
    <w:rsid w:val="00985E10"/>
    <w:rsid w:val="00993B54"/>
    <w:rsid w:val="00A25661"/>
    <w:rsid w:val="00A25E08"/>
    <w:rsid w:val="00A30305"/>
    <w:rsid w:val="00AA333A"/>
    <w:rsid w:val="00AE2551"/>
    <w:rsid w:val="00B155AE"/>
    <w:rsid w:val="00B83D82"/>
    <w:rsid w:val="00C07CF7"/>
    <w:rsid w:val="00C367A8"/>
    <w:rsid w:val="00C46919"/>
    <w:rsid w:val="00CA06EB"/>
    <w:rsid w:val="00CB5F5B"/>
    <w:rsid w:val="00CD6F7F"/>
    <w:rsid w:val="00D079E7"/>
    <w:rsid w:val="00D31BCA"/>
    <w:rsid w:val="00D47D86"/>
    <w:rsid w:val="00E012ED"/>
    <w:rsid w:val="00EA3C89"/>
    <w:rsid w:val="00ED7D76"/>
    <w:rsid w:val="00F20DC2"/>
    <w:rsid w:val="00F654C7"/>
    <w:rsid w:val="00F74CAC"/>
    <w:rsid w:val="00FA7058"/>
    <w:rsid w:val="00FA7B0A"/>
    <w:rsid w:val="00FE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D82"/>
    <w:pPr>
      <w:spacing w:after="160" w:line="259" w:lineRule="auto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435</Words>
  <Characters>2482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 &amp; ĐT TX BUÔN HỒ </dc:title>
  <dc:subject/>
  <dc:creator>Admin</dc:creator>
  <cp:keywords/>
  <dc:description/>
  <cp:lastModifiedBy>TrungTin</cp:lastModifiedBy>
  <cp:revision>4</cp:revision>
  <dcterms:created xsi:type="dcterms:W3CDTF">2020-04-19T11:07:00Z</dcterms:created>
  <dcterms:modified xsi:type="dcterms:W3CDTF">2020-04-19T11:10:00Z</dcterms:modified>
</cp:coreProperties>
</file>